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85E6" w14:textId="2E92358A" w:rsidR="005F1357" w:rsidRDefault="00BE19B0">
      <w:r>
        <w:t xml:space="preserve">                                                          </w:t>
      </w:r>
      <w:r w:rsidR="00577C00">
        <w:rPr>
          <w:noProof/>
        </w:rPr>
        <w:drawing>
          <wp:inline distT="0" distB="0" distL="0" distR="0" wp14:anchorId="67DB6692" wp14:editId="0C298FC1">
            <wp:extent cx="2593075" cy="864912"/>
            <wp:effectExtent l="0" t="0" r="0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00" cy="87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F7641" w14:textId="77777777" w:rsidR="008972C3" w:rsidRDefault="008972C3" w:rsidP="12D04D9F">
      <w:pPr>
        <w:spacing w:line="240" w:lineRule="auto"/>
        <w:rPr>
          <w:rFonts w:ascii="Arial" w:eastAsia="Arial" w:hAnsi="Arial" w:cs="Arial"/>
        </w:rPr>
      </w:pPr>
    </w:p>
    <w:p w14:paraId="3F98875E" w14:textId="0B52762B" w:rsidR="008972C3" w:rsidRDefault="00BE19B0" w:rsidP="00BE19B0">
      <w:pPr>
        <w:spacing w:line="360" w:lineRule="auto"/>
        <w:jc w:val="center"/>
        <w:rPr>
          <w:rFonts w:ascii="Arial" w:eastAsia="Arial" w:hAnsi="Arial" w:cs="Arial"/>
          <w:color w:val="C45911" w:themeColor="accent2" w:themeShade="BF"/>
          <w:sz w:val="52"/>
          <w:szCs w:val="52"/>
        </w:rPr>
      </w:pPr>
      <w:r w:rsidRPr="00D65258">
        <w:rPr>
          <w:rFonts w:ascii="Arial" w:eastAsia="Arial" w:hAnsi="Arial" w:cs="Arial"/>
          <w:color w:val="C45911" w:themeColor="accent2" w:themeShade="BF"/>
          <w:sz w:val="52"/>
          <w:szCs w:val="52"/>
        </w:rPr>
        <w:t>Meeting Agenda</w:t>
      </w:r>
    </w:p>
    <w:p w14:paraId="72400382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Review Meeting Instructions</w:t>
      </w:r>
    </w:p>
    <w:p w14:paraId="1CD38133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Introductions</w:t>
      </w:r>
    </w:p>
    <w:p w14:paraId="79103573" w14:textId="4478E43F" w:rsidR="008C6448" w:rsidRPr="008C6448" w:rsidRDefault="006C28D0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M</w:t>
      </w:r>
      <w:r w:rsidR="008C6448" w:rsidRPr="008C6448">
        <w:rPr>
          <w:rFonts w:ascii="Arial" w:eastAsia="Arial" w:hAnsi="Arial" w:cs="Arial"/>
          <w:sz w:val="32"/>
          <w:szCs w:val="32"/>
        </w:rPr>
        <w:t>etroMAX</w:t>
      </w:r>
      <w:proofErr w:type="spellEnd"/>
      <w:r w:rsidR="008C6448" w:rsidRPr="008C6448">
        <w:rPr>
          <w:rFonts w:ascii="Arial" w:eastAsia="Arial" w:hAnsi="Arial" w:cs="Arial"/>
          <w:sz w:val="32"/>
          <w:szCs w:val="32"/>
        </w:rPr>
        <w:t xml:space="preserve"> – Metro’s Small Business Program </w:t>
      </w:r>
    </w:p>
    <w:p w14:paraId="7DDF7841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 xml:space="preserve">Solicitation Overview </w:t>
      </w:r>
    </w:p>
    <w:p w14:paraId="01156302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Solicitation Timeline</w:t>
      </w:r>
    </w:p>
    <w:p w14:paraId="2C83EDEA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Project Summary</w:t>
      </w:r>
    </w:p>
    <w:p w14:paraId="5C4AE799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Tasks</w:t>
      </w:r>
    </w:p>
    <w:p w14:paraId="40A3C9C3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Deliverables</w:t>
      </w:r>
    </w:p>
    <w:p w14:paraId="668012A8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Items Provided by SORTA</w:t>
      </w:r>
    </w:p>
    <w:p w14:paraId="5A58A88C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proofErr w:type="spellStart"/>
      <w:r w:rsidRPr="008C6448">
        <w:rPr>
          <w:rFonts w:ascii="Arial" w:eastAsia="Arial" w:hAnsi="Arial" w:cs="Arial"/>
          <w:sz w:val="32"/>
          <w:szCs w:val="32"/>
        </w:rPr>
        <w:t>OpenGov</w:t>
      </w:r>
      <w:proofErr w:type="spellEnd"/>
    </w:p>
    <w:p w14:paraId="1646E3D2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Evaluation Criteria</w:t>
      </w:r>
    </w:p>
    <w:p w14:paraId="389EA46A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Questions &amp; Answers</w:t>
      </w:r>
    </w:p>
    <w:p w14:paraId="39164808" w14:textId="77777777" w:rsidR="008C6448" w:rsidRPr="008C6448" w:rsidRDefault="008C6448" w:rsidP="008C6448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</w:rPr>
      </w:pPr>
      <w:r w:rsidRPr="008C6448">
        <w:rPr>
          <w:rFonts w:ascii="Arial" w:eastAsia="Arial" w:hAnsi="Arial" w:cs="Arial"/>
          <w:sz w:val="32"/>
          <w:szCs w:val="32"/>
        </w:rPr>
        <w:t>Closing</w:t>
      </w:r>
    </w:p>
    <w:p w14:paraId="15F25A1A" w14:textId="77777777" w:rsidR="0099252B" w:rsidRPr="0099252B" w:rsidRDefault="0099252B" w:rsidP="0099252B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sectPr w:rsidR="0099252B" w:rsidRPr="0099252B" w:rsidSect="00795185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AB95" w14:textId="77777777" w:rsidR="00F50A72" w:rsidRDefault="00F50A72" w:rsidP="003C0D57">
      <w:pPr>
        <w:spacing w:after="0" w:line="240" w:lineRule="auto"/>
      </w:pPr>
      <w:r>
        <w:separator/>
      </w:r>
    </w:p>
  </w:endnote>
  <w:endnote w:type="continuationSeparator" w:id="0">
    <w:p w14:paraId="68925A8D" w14:textId="77777777" w:rsidR="00F50A72" w:rsidRDefault="00F50A72" w:rsidP="003C0D57">
      <w:pPr>
        <w:spacing w:after="0" w:line="240" w:lineRule="auto"/>
      </w:pPr>
      <w:r>
        <w:continuationSeparator/>
      </w:r>
    </w:p>
  </w:endnote>
  <w:endnote w:type="continuationNotice" w:id="1">
    <w:p w14:paraId="541A35E6" w14:textId="77777777" w:rsidR="00F50A72" w:rsidRDefault="00F50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36B7" w14:textId="77777777" w:rsidR="003C0D57" w:rsidRDefault="00802259">
    <w:pPr>
      <w:pStyle w:val="Footer"/>
    </w:pPr>
    <w:r>
      <w:rPr>
        <w:noProof/>
      </w:rPr>
      <w:drawing>
        <wp:inline distT="0" distB="0" distL="0" distR="0" wp14:anchorId="3D7EB727" wp14:editId="41452B5C">
          <wp:extent cx="6400800" cy="50800"/>
          <wp:effectExtent l="0" t="0" r="0" b="6350"/>
          <wp:docPr id="694879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79574" name="Picture 69487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A4C5" w14:textId="77777777" w:rsidR="00F50A72" w:rsidRDefault="00F50A72" w:rsidP="003C0D57">
      <w:pPr>
        <w:spacing w:after="0" w:line="240" w:lineRule="auto"/>
      </w:pPr>
      <w:r>
        <w:separator/>
      </w:r>
    </w:p>
  </w:footnote>
  <w:footnote w:type="continuationSeparator" w:id="0">
    <w:p w14:paraId="4B4B0AB4" w14:textId="77777777" w:rsidR="00F50A72" w:rsidRDefault="00F50A72" w:rsidP="003C0D57">
      <w:pPr>
        <w:spacing w:after="0" w:line="240" w:lineRule="auto"/>
      </w:pPr>
      <w:r>
        <w:continuationSeparator/>
      </w:r>
    </w:p>
  </w:footnote>
  <w:footnote w:type="continuationNotice" w:id="1">
    <w:p w14:paraId="5B7160E6" w14:textId="77777777" w:rsidR="00F50A72" w:rsidRDefault="00F50A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A10"/>
    <w:multiLevelType w:val="hybridMultilevel"/>
    <w:tmpl w:val="5DBED0B6"/>
    <w:lvl w:ilvl="0" w:tplc="7472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2B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1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49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6C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E2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4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0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09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AA3F17"/>
    <w:multiLevelType w:val="hybridMultilevel"/>
    <w:tmpl w:val="1980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65929">
    <w:abstractNumId w:val="1"/>
  </w:num>
  <w:num w:numId="2" w16cid:durableId="144901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BF"/>
    <w:rsid w:val="00082DCB"/>
    <w:rsid w:val="000E750A"/>
    <w:rsid w:val="00126F1B"/>
    <w:rsid w:val="001A2838"/>
    <w:rsid w:val="002159AB"/>
    <w:rsid w:val="0026151B"/>
    <w:rsid w:val="00283452"/>
    <w:rsid w:val="002F08ED"/>
    <w:rsid w:val="0036600C"/>
    <w:rsid w:val="003C0D57"/>
    <w:rsid w:val="003E4C42"/>
    <w:rsid w:val="0047691E"/>
    <w:rsid w:val="004D7599"/>
    <w:rsid w:val="004F27EF"/>
    <w:rsid w:val="0051481A"/>
    <w:rsid w:val="0053293F"/>
    <w:rsid w:val="00561D23"/>
    <w:rsid w:val="00577C00"/>
    <w:rsid w:val="005F1357"/>
    <w:rsid w:val="00687874"/>
    <w:rsid w:val="006C28D0"/>
    <w:rsid w:val="00711C31"/>
    <w:rsid w:val="00731FD0"/>
    <w:rsid w:val="00795185"/>
    <w:rsid w:val="007F472D"/>
    <w:rsid w:val="00802259"/>
    <w:rsid w:val="00872472"/>
    <w:rsid w:val="008972C3"/>
    <w:rsid w:val="008C6448"/>
    <w:rsid w:val="0099252B"/>
    <w:rsid w:val="00A22756"/>
    <w:rsid w:val="00B06E46"/>
    <w:rsid w:val="00BE19B0"/>
    <w:rsid w:val="00C063D9"/>
    <w:rsid w:val="00C36431"/>
    <w:rsid w:val="00C463C0"/>
    <w:rsid w:val="00C93A20"/>
    <w:rsid w:val="00D029F8"/>
    <w:rsid w:val="00D65258"/>
    <w:rsid w:val="00D75A77"/>
    <w:rsid w:val="00DC68A0"/>
    <w:rsid w:val="00DD600A"/>
    <w:rsid w:val="00E44A20"/>
    <w:rsid w:val="00E65DBF"/>
    <w:rsid w:val="00E66139"/>
    <w:rsid w:val="00E713EF"/>
    <w:rsid w:val="00F17F63"/>
    <w:rsid w:val="00F50A72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7563D"/>
  <w15:chartTrackingRefBased/>
  <w15:docId w15:val="{F3282763-94D0-41CB-A997-FD42C130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character" w:styleId="Hyperlink">
    <w:name w:val="Hyperlink"/>
    <w:basedOn w:val="DefaultParagraphFont"/>
    <w:uiPriority w:val="99"/>
    <w:unhideWhenUsed/>
    <w:rsid w:val="00BE1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9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61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0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6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7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0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1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8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4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5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5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Owens\Metro\Procurement%20Team%20-%20Documents\Procurement\2025%20PROCUREMENT%20FILES\01%20-%20MASTER%20FORMS%202025\FORMS\Metro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5" ma:contentTypeDescription="Create a new document." ma:contentTypeScope="" ma:versionID="7659d082f014ce7ce8f1056d7d75b6d2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0864c3fda29335e6181cc6fcb0a3def2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c5741-09af-4d6c-9f08-9fd6f61bbcbc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customXml/itemProps2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FB4FB-8AF0-45A9-8FA4-65127AD0B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Metro Letterhead 2024</Template>
  <TotalTime>3</TotalTime>
  <Pages>1</Pages>
  <Words>42</Words>
  <Characters>280</Characters>
  <Application>Microsoft Office Word</Application>
  <DocSecurity>0</DocSecurity>
  <Lines>70</Lines>
  <Paragraphs>22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Harvey</dc:creator>
  <cp:keywords/>
  <dc:description/>
  <cp:lastModifiedBy>Amy Owens</cp:lastModifiedBy>
  <cp:revision>5</cp:revision>
  <dcterms:created xsi:type="dcterms:W3CDTF">2025-10-17T12:15:00Z</dcterms:created>
  <dcterms:modified xsi:type="dcterms:W3CDTF">2025-10-17T12:17:00Z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0x0101006F2660113FB0204BBAB7B73BEA16BC43</vt:lpwstr>
  </property>
  <property fmtid="{D5CDD505-2E9C-101B-9397-08002B2CF9AE}" pid="3" name="MediaServiceImageTags">
    <vt:lpwstr/>
  </property>
</Properties>
</file>