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7641" w14:textId="77777777" w:rsidR="00080107" w:rsidRDefault="00181913" w:rsidP="001A7BBC">
      <w:pPr>
        <w:jc w:val="center"/>
      </w:pPr>
      <w:r>
        <w:rPr>
          <w:rFonts w:ascii="Arial" w:hAnsi="Arial"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37F2A38" wp14:editId="20837F49">
            <wp:simplePos x="0" y="0"/>
            <wp:positionH relativeFrom="margin">
              <wp:posOffset>-220980</wp:posOffset>
            </wp:positionH>
            <wp:positionV relativeFrom="paragraph">
              <wp:posOffset>-296545</wp:posOffset>
            </wp:positionV>
            <wp:extent cx="1684020" cy="729022"/>
            <wp:effectExtent l="0" t="0" r="0" b="0"/>
            <wp:wrapNone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rawin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729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456D24" w14:textId="77777777" w:rsidR="001A7BBC" w:rsidRPr="00181913" w:rsidRDefault="001A7BBC" w:rsidP="00181913">
      <w:pPr>
        <w:pStyle w:val="Heading1"/>
        <w:jc w:val="left"/>
        <w:rPr>
          <w:sz w:val="40"/>
          <w:szCs w:val="40"/>
        </w:rPr>
      </w:pPr>
    </w:p>
    <w:p w14:paraId="3078A32B" w14:textId="77777777" w:rsidR="00417F7E" w:rsidRDefault="00417F7E" w:rsidP="001A7BBC">
      <w:pPr>
        <w:pStyle w:val="Heading1"/>
      </w:pPr>
    </w:p>
    <w:p w14:paraId="1F187F17" w14:textId="3030296C" w:rsidR="001A7BBC" w:rsidRDefault="005C4981" w:rsidP="001A7BBC">
      <w:pPr>
        <w:pStyle w:val="Heading1"/>
      </w:pPr>
      <w:r>
        <w:t>Consultant Outreach</w:t>
      </w:r>
    </w:p>
    <w:p w14:paraId="5A33FC03" w14:textId="793E9E35" w:rsidR="0075681C" w:rsidRPr="0075681C" w:rsidRDefault="0075681C" w:rsidP="0075681C">
      <w:pPr>
        <w:jc w:val="center"/>
        <w:rPr>
          <w:rFonts w:ascii="Arial" w:eastAsiaTheme="majorEastAsia" w:hAnsi="Arial" w:cstheme="majorBidi"/>
          <w:b/>
          <w:sz w:val="32"/>
          <w:szCs w:val="32"/>
        </w:rPr>
      </w:pPr>
      <w:r w:rsidRPr="0075681C">
        <w:rPr>
          <w:rFonts w:ascii="Arial" w:eastAsiaTheme="majorEastAsia" w:hAnsi="Arial" w:cstheme="majorBidi"/>
          <w:b/>
          <w:sz w:val="32"/>
          <w:szCs w:val="32"/>
        </w:rPr>
        <w:t>CSO Program Management, Construction Management, Owner’s Advisor Procurement</w:t>
      </w:r>
    </w:p>
    <w:p w14:paraId="09D0605D" w14:textId="0DB5D278" w:rsidR="001A7BBC" w:rsidRDefault="00616B58" w:rsidP="001A7BBC">
      <w:pPr>
        <w:pStyle w:val="Heading2"/>
      </w:pPr>
      <w:r>
        <w:t xml:space="preserve">December </w:t>
      </w:r>
      <w:r w:rsidR="00D27F09">
        <w:t>15</w:t>
      </w:r>
      <w:r>
        <w:t>, 2025</w:t>
      </w:r>
    </w:p>
    <w:p w14:paraId="1A0D7C72" w14:textId="5572A5AB" w:rsidR="001A7BBC" w:rsidRDefault="001A7BBC" w:rsidP="001A7BBC">
      <w:pPr>
        <w:pStyle w:val="Heading2"/>
      </w:pPr>
      <w:r>
        <w:t>Meeting Time (</w:t>
      </w:r>
      <w:r w:rsidRPr="00D27F09">
        <w:t>1</w:t>
      </w:r>
      <w:r w:rsidR="00D27F09" w:rsidRPr="00D27F09">
        <w:t>0</w:t>
      </w:r>
      <w:r w:rsidRPr="00D27F09">
        <w:t xml:space="preserve"> am – </w:t>
      </w:r>
      <w:r w:rsidR="003F16CA" w:rsidRPr="00D27F09">
        <w:t>1</w:t>
      </w:r>
      <w:r w:rsidRPr="00D27F09">
        <w:t>2:</w:t>
      </w:r>
      <w:r w:rsidR="00D27F09" w:rsidRPr="00D27F09">
        <w:t>0</w:t>
      </w:r>
      <w:r w:rsidRPr="00D27F09">
        <w:t>0 pm</w:t>
      </w:r>
      <w:r>
        <w:t>)</w:t>
      </w:r>
    </w:p>
    <w:p w14:paraId="4F4E6F6E" w14:textId="77777777" w:rsidR="00181913" w:rsidRPr="00181913" w:rsidRDefault="00181913" w:rsidP="00181913"/>
    <w:p w14:paraId="0F15A176" w14:textId="77777777" w:rsidR="00181913" w:rsidRDefault="00181913" w:rsidP="00181913">
      <w:pPr>
        <w:pStyle w:val="Heading1"/>
      </w:pPr>
      <w:r>
        <w:t>AGENDA</w:t>
      </w:r>
    </w:p>
    <w:p w14:paraId="4BDFDED1" w14:textId="77777777" w:rsidR="00181913" w:rsidRPr="00181913" w:rsidRDefault="00181913" w:rsidP="00181913">
      <w:r>
        <w:t>_____________________________________________________________________________________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2610"/>
        <w:gridCol w:w="3960"/>
        <w:gridCol w:w="2780"/>
      </w:tblGrid>
      <w:tr w:rsidR="00181913" w:rsidRPr="00417F7E" w14:paraId="4D9029F5" w14:textId="77777777" w:rsidTr="00181913">
        <w:trPr>
          <w:trHeight w:val="720"/>
        </w:trPr>
        <w:tc>
          <w:tcPr>
            <w:tcW w:w="2610" w:type="dxa"/>
            <w:vAlign w:val="center"/>
          </w:tcPr>
          <w:p w14:paraId="6673E58B" w14:textId="771092FE" w:rsidR="00181913" w:rsidRPr="00616B58" w:rsidRDefault="00181913" w:rsidP="00181913">
            <w:pPr>
              <w:rPr>
                <w:rFonts w:ascii="Arial" w:hAnsi="Arial" w:cs="Arial"/>
                <w:b/>
                <w:bCs/>
              </w:rPr>
            </w:pPr>
            <w:r w:rsidRPr="00616B58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3960" w:type="dxa"/>
            <w:vAlign w:val="center"/>
          </w:tcPr>
          <w:p w14:paraId="0739FBBD" w14:textId="35B07950" w:rsidR="00181913" w:rsidRPr="00616B58" w:rsidRDefault="00181913" w:rsidP="00181913">
            <w:pPr>
              <w:rPr>
                <w:rFonts w:ascii="Arial" w:hAnsi="Arial" w:cs="Arial"/>
                <w:b/>
                <w:bCs/>
              </w:rPr>
            </w:pPr>
            <w:r w:rsidRPr="00616B58">
              <w:rPr>
                <w:rFonts w:ascii="Arial" w:hAnsi="Arial" w:cs="Arial"/>
                <w:b/>
                <w:bCs/>
              </w:rPr>
              <w:t>Subject</w:t>
            </w:r>
          </w:p>
        </w:tc>
        <w:tc>
          <w:tcPr>
            <w:tcW w:w="2780" w:type="dxa"/>
            <w:vAlign w:val="center"/>
          </w:tcPr>
          <w:p w14:paraId="567B26E6" w14:textId="5B2ACB19" w:rsidR="00181913" w:rsidRPr="00616B58" w:rsidRDefault="00181913" w:rsidP="00181913">
            <w:pPr>
              <w:rPr>
                <w:rFonts w:ascii="Arial" w:hAnsi="Arial" w:cs="Arial"/>
                <w:b/>
                <w:bCs/>
              </w:rPr>
            </w:pPr>
            <w:r w:rsidRPr="00616B58">
              <w:rPr>
                <w:rFonts w:ascii="Arial" w:hAnsi="Arial" w:cs="Arial"/>
                <w:b/>
                <w:bCs/>
              </w:rPr>
              <w:t>Speaker</w:t>
            </w:r>
          </w:p>
        </w:tc>
      </w:tr>
      <w:tr w:rsidR="00181913" w:rsidRPr="00417F7E" w14:paraId="2D56322F" w14:textId="77777777" w:rsidTr="00181913">
        <w:trPr>
          <w:trHeight w:val="720"/>
        </w:trPr>
        <w:tc>
          <w:tcPr>
            <w:tcW w:w="2610" w:type="dxa"/>
            <w:vAlign w:val="center"/>
          </w:tcPr>
          <w:p w14:paraId="2EA68521" w14:textId="2A78B732" w:rsidR="00181913" w:rsidRPr="00417F7E" w:rsidRDefault="00616B58" w:rsidP="001819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27F09">
              <w:rPr>
                <w:rFonts w:ascii="Arial" w:hAnsi="Arial" w:cs="Arial"/>
              </w:rPr>
              <w:t>0</w:t>
            </w:r>
            <w:r w:rsidR="003F16CA">
              <w:rPr>
                <w:rFonts w:ascii="Arial" w:hAnsi="Arial" w:cs="Arial"/>
              </w:rPr>
              <w:t>:00</w:t>
            </w:r>
            <w:r w:rsidR="00181913" w:rsidRPr="00417F7E">
              <w:rPr>
                <w:rFonts w:ascii="Arial" w:hAnsi="Arial" w:cs="Arial"/>
              </w:rPr>
              <w:t xml:space="preserve"> – 1</w:t>
            </w:r>
            <w:r w:rsidR="00D27F09">
              <w:rPr>
                <w:rFonts w:ascii="Arial" w:hAnsi="Arial" w:cs="Arial"/>
              </w:rPr>
              <w:t>0</w:t>
            </w:r>
            <w:r w:rsidR="00181913" w:rsidRPr="00417F7E">
              <w:rPr>
                <w:rFonts w:ascii="Arial" w:hAnsi="Arial" w:cs="Arial"/>
              </w:rPr>
              <w:t>:</w:t>
            </w:r>
            <w:r w:rsidR="0075681C">
              <w:rPr>
                <w:rFonts w:ascii="Arial" w:hAnsi="Arial" w:cs="Arial"/>
              </w:rPr>
              <w:t>05</w:t>
            </w:r>
            <w:r w:rsidR="00181913" w:rsidRPr="00417F7E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3960" w:type="dxa"/>
            <w:vAlign w:val="center"/>
          </w:tcPr>
          <w:p w14:paraId="454E16C2" w14:textId="51DE96F9" w:rsidR="00181913" w:rsidRPr="00417F7E" w:rsidRDefault="00181913" w:rsidP="00181913">
            <w:pPr>
              <w:rPr>
                <w:rFonts w:ascii="Arial" w:hAnsi="Arial" w:cs="Arial"/>
              </w:rPr>
            </w:pPr>
            <w:r w:rsidRPr="00417F7E">
              <w:rPr>
                <w:rFonts w:ascii="Arial" w:hAnsi="Arial" w:cs="Arial"/>
              </w:rPr>
              <w:t>Introductions</w:t>
            </w:r>
          </w:p>
        </w:tc>
        <w:tc>
          <w:tcPr>
            <w:tcW w:w="2780" w:type="dxa"/>
            <w:vAlign w:val="center"/>
          </w:tcPr>
          <w:p w14:paraId="5FCBED29" w14:textId="012C737E" w:rsidR="00181913" w:rsidRPr="00417F7E" w:rsidRDefault="0075681C" w:rsidP="001819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SPU Staff</w:t>
            </w:r>
          </w:p>
        </w:tc>
      </w:tr>
      <w:tr w:rsidR="00181913" w:rsidRPr="00417F7E" w14:paraId="60734C83" w14:textId="77777777" w:rsidTr="00181913">
        <w:trPr>
          <w:trHeight w:val="720"/>
        </w:trPr>
        <w:tc>
          <w:tcPr>
            <w:tcW w:w="2610" w:type="dxa"/>
            <w:vAlign w:val="center"/>
          </w:tcPr>
          <w:p w14:paraId="5ED00B51" w14:textId="55C5A925" w:rsidR="00181913" w:rsidRPr="00417F7E" w:rsidRDefault="00181913" w:rsidP="00181913">
            <w:pPr>
              <w:rPr>
                <w:rFonts w:ascii="Arial" w:hAnsi="Arial" w:cs="Arial"/>
              </w:rPr>
            </w:pPr>
            <w:r w:rsidRPr="00417F7E">
              <w:rPr>
                <w:rFonts w:ascii="Arial" w:hAnsi="Arial" w:cs="Arial"/>
              </w:rPr>
              <w:t>1</w:t>
            </w:r>
            <w:r w:rsidR="00D27F09">
              <w:rPr>
                <w:rFonts w:ascii="Arial" w:hAnsi="Arial" w:cs="Arial"/>
              </w:rPr>
              <w:t>0</w:t>
            </w:r>
            <w:r w:rsidRPr="00417F7E">
              <w:rPr>
                <w:rFonts w:ascii="Arial" w:hAnsi="Arial" w:cs="Arial"/>
              </w:rPr>
              <w:t>:</w:t>
            </w:r>
            <w:r w:rsidR="0075681C">
              <w:rPr>
                <w:rFonts w:ascii="Arial" w:hAnsi="Arial" w:cs="Arial"/>
              </w:rPr>
              <w:t>05</w:t>
            </w:r>
            <w:r w:rsidRPr="00417F7E">
              <w:rPr>
                <w:rFonts w:ascii="Arial" w:hAnsi="Arial" w:cs="Arial"/>
              </w:rPr>
              <w:t xml:space="preserve"> – 1</w:t>
            </w:r>
            <w:r w:rsidR="00D27F09">
              <w:rPr>
                <w:rFonts w:ascii="Arial" w:hAnsi="Arial" w:cs="Arial"/>
              </w:rPr>
              <w:t>0</w:t>
            </w:r>
            <w:r w:rsidRPr="00417F7E">
              <w:rPr>
                <w:rFonts w:ascii="Arial" w:hAnsi="Arial" w:cs="Arial"/>
              </w:rPr>
              <w:t>:</w:t>
            </w:r>
            <w:r w:rsidR="003F16CA">
              <w:rPr>
                <w:rFonts w:ascii="Arial" w:hAnsi="Arial" w:cs="Arial"/>
              </w:rPr>
              <w:t>15</w:t>
            </w:r>
            <w:r w:rsidRPr="00417F7E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3960" w:type="dxa"/>
            <w:vAlign w:val="center"/>
          </w:tcPr>
          <w:p w14:paraId="6E4EFEE3" w14:textId="2B5DC5C0" w:rsidR="00181913" w:rsidRPr="00417F7E" w:rsidRDefault="0075681C" w:rsidP="001819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Background- SPU Sewer System</w:t>
            </w:r>
          </w:p>
        </w:tc>
        <w:tc>
          <w:tcPr>
            <w:tcW w:w="2780" w:type="dxa"/>
            <w:vAlign w:val="center"/>
          </w:tcPr>
          <w:p w14:paraId="679529D9" w14:textId="66E33873" w:rsidR="00181913" w:rsidRPr="00C23C8C" w:rsidRDefault="0075681C" w:rsidP="00181913">
            <w:pPr>
              <w:rPr>
                <w:rFonts w:ascii="Arial" w:hAnsi="Arial" w:cs="Arial"/>
              </w:rPr>
            </w:pPr>
            <w:r w:rsidRPr="00C23C8C">
              <w:rPr>
                <w:rFonts w:ascii="Arial" w:hAnsi="Arial" w:cs="Arial"/>
              </w:rPr>
              <w:t>TBD</w:t>
            </w:r>
          </w:p>
        </w:tc>
      </w:tr>
      <w:tr w:rsidR="00616B58" w:rsidRPr="00417F7E" w14:paraId="69C5EFFD" w14:textId="77777777" w:rsidTr="00181913">
        <w:trPr>
          <w:trHeight w:val="720"/>
        </w:trPr>
        <w:tc>
          <w:tcPr>
            <w:tcW w:w="2610" w:type="dxa"/>
            <w:vAlign w:val="center"/>
          </w:tcPr>
          <w:p w14:paraId="09602B3F" w14:textId="4ACCD6C0" w:rsidR="00616B58" w:rsidRPr="00417F7E" w:rsidRDefault="003F16CA" w:rsidP="001819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27F0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:15 – 1</w:t>
            </w:r>
            <w:r w:rsidR="00D27F0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:25</w:t>
            </w:r>
          </w:p>
        </w:tc>
        <w:tc>
          <w:tcPr>
            <w:tcW w:w="3960" w:type="dxa"/>
            <w:vAlign w:val="center"/>
          </w:tcPr>
          <w:p w14:paraId="4967C769" w14:textId="2D0909C5" w:rsidR="00616B58" w:rsidRDefault="00616B58" w:rsidP="001819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CSO Program Overview</w:t>
            </w:r>
          </w:p>
        </w:tc>
        <w:tc>
          <w:tcPr>
            <w:tcW w:w="2780" w:type="dxa"/>
            <w:vAlign w:val="center"/>
          </w:tcPr>
          <w:p w14:paraId="2D59D17A" w14:textId="7D250E27" w:rsidR="00616B58" w:rsidRPr="00C23C8C" w:rsidRDefault="00616B58" w:rsidP="00616B58">
            <w:pPr>
              <w:rPr>
                <w:rFonts w:ascii="Arial" w:hAnsi="Arial" w:cs="Arial"/>
              </w:rPr>
            </w:pPr>
            <w:r w:rsidRPr="00C23C8C">
              <w:rPr>
                <w:rFonts w:ascii="Arial" w:hAnsi="Arial" w:cs="Arial"/>
              </w:rPr>
              <w:t>TBD</w:t>
            </w:r>
          </w:p>
        </w:tc>
      </w:tr>
      <w:tr w:rsidR="00616B58" w:rsidRPr="00417F7E" w14:paraId="300F4553" w14:textId="77777777" w:rsidTr="00181913">
        <w:trPr>
          <w:trHeight w:val="720"/>
        </w:trPr>
        <w:tc>
          <w:tcPr>
            <w:tcW w:w="2610" w:type="dxa"/>
            <w:vAlign w:val="center"/>
          </w:tcPr>
          <w:p w14:paraId="5F761E04" w14:textId="5C9B623D" w:rsidR="00616B58" w:rsidRPr="00417F7E" w:rsidRDefault="003F16CA" w:rsidP="001819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27F0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:25 – 1</w:t>
            </w:r>
            <w:r w:rsidR="00D27F0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:40</w:t>
            </w:r>
          </w:p>
        </w:tc>
        <w:tc>
          <w:tcPr>
            <w:tcW w:w="3960" w:type="dxa"/>
            <w:vAlign w:val="center"/>
          </w:tcPr>
          <w:p w14:paraId="516A7A7C" w14:textId="712DEB70" w:rsidR="00616B58" w:rsidRDefault="00616B58" w:rsidP="001819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RFP Information &amp; Schedule</w:t>
            </w:r>
          </w:p>
        </w:tc>
        <w:tc>
          <w:tcPr>
            <w:tcW w:w="2780" w:type="dxa"/>
            <w:vAlign w:val="center"/>
          </w:tcPr>
          <w:p w14:paraId="7CE9CAA0" w14:textId="1ADEE5DD" w:rsidR="00616B58" w:rsidRPr="00C23C8C" w:rsidRDefault="00616B58" w:rsidP="00616B58">
            <w:pPr>
              <w:rPr>
                <w:rFonts w:ascii="Arial" w:hAnsi="Arial" w:cs="Arial"/>
              </w:rPr>
            </w:pPr>
            <w:r w:rsidRPr="00C23C8C">
              <w:rPr>
                <w:rFonts w:ascii="Arial" w:hAnsi="Arial" w:cs="Arial"/>
              </w:rPr>
              <w:t>TBD</w:t>
            </w:r>
          </w:p>
        </w:tc>
      </w:tr>
      <w:tr w:rsidR="00181913" w:rsidRPr="00417F7E" w14:paraId="384C07A9" w14:textId="77777777" w:rsidTr="00181913">
        <w:trPr>
          <w:trHeight w:val="720"/>
        </w:trPr>
        <w:tc>
          <w:tcPr>
            <w:tcW w:w="2610" w:type="dxa"/>
            <w:vAlign w:val="center"/>
          </w:tcPr>
          <w:p w14:paraId="424B1FE5" w14:textId="393829F1" w:rsidR="00181913" w:rsidRPr="00417F7E" w:rsidRDefault="003F16CA" w:rsidP="001819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27F0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:40 – 1</w:t>
            </w:r>
            <w:r w:rsidR="00D27F0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:45</w:t>
            </w:r>
          </w:p>
        </w:tc>
        <w:tc>
          <w:tcPr>
            <w:tcW w:w="3960" w:type="dxa"/>
            <w:vAlign w:val="center"/>
          </w:tcPr>
          <w:p w14:paraId="57137A05" w14:textId="3D651C88" w:rsidR="00181913" w:rsidRPr="00417F7E" w:rsidRDefault="00616B58" w:rsidP="001819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Questions: Received to Date &amp; Future</w:t>
            </w:r>
          </w:p>
        </w:tc>
        <w:tc>
          <w:tcPr>
            <w:tcW w:w="2780" w:type="dxa"/>
            <w:vAlign w:val="center"/>
          </w:tcPr>
          <w:p w14:paraId="213CE5E3" w14:textId="78587799" w:rsidR="00181913" w:rsidRPr="00C23C8C" w:rsidRDefault="00616B58" w:rsidP="00181913">
            <w:pPr>
              <w:rPr>
                <w:rFonts w:ascii="Arial" w:hAnsi="Arial" w:cs="Arial"/>
              </w:rPr>
            </w:pPr>
            <w:r w:rsidRPr="00C23C8C">
              <w:rPr>
                <w:rFonts w:ascii="Arial" w:hAnsi="Arial" w:cs="Arial"/>
              </w:rPr>
              <w:t>TBD</w:t>
            </w:r>
          </w:p>
        </w:tc>
      </w:tr>
      <w:tr w:rsidR="00181913" w:rsidRPr="00417F7E" w14:paraId="6D3F5FBD" w14:textId="77777777" w:rsidTr="00181913">
        <w:trPr>
          <w:trHeight w:val="720"/>
        </w:trPr>
        <w:tc>
          <w:tcPr>
            <w:tcW w:w="2610" w:type="dxa"/>
            <w:vAlign w:val="center"/>
          </w:tcPr>
          <w:p w14:paraId="57CEC233" w14:textId="5AF1ACCC" w:rsidR="00181913" w:rsidRPr="00417F7E" w:rsidRDefault="003F16CA" w:rsidP="001819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27F0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:45 – 1</w:t>
            </w:r>
            <w:r w:rsidR="00D27F0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:00</w:t>
            </w:r>
          </w:p>
        </w:tc>
        <w:tc>
          <w:tcPr>
            <w:tcW w:w="3960" w:type="dxa"/>
            <w:vAlign w:val="center"/>
          </w:tcPr>
          <w:p w14:paraId="31FCF645" w14:textId="2D387C7B" w:rsidR="00181913" w:rsidRPr="00417F7E" w:rsidRDefault="00616B58" w:rsidP="001819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</w:t>
            </w:r>
            <w:r w:rsidR="003F16CA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&amp; Answer</w:t>
            </w:r>
            <w:r w:rsidR="003F16CA">
              <w:rPr>
                <w:rFonts w:ascii="Arial" w:hAnsi="Arial" w:cs="Arial"/>
              </w:rPr>
              <w:t>s</w:t>
            </w:r>
          </w:p>
        </w:tc>
        <w:tc>
          <w:tcPr>
            <w:tcW w:w="2780" w:type="dxa"/>
            <w:vAlign w:val="center"/>
          </w:tcPr>
          <w:p w14:paraId="50808371" w14:textId="74F128DB" w:rsidR="00181913" w:rsidRPr="00C23C8C" w:rsidRDefault="00616B58" w:rsidP="00181913">
            <w:pPr>
              <w:rPr>
                <w:rFonts w:ascii="Arial" w:hAnsi="Arial" w:cs="Arial"/>
              </w:rPr>
            </w:pPr>
            <w:r w:rsidRPr="00C23C8C">
              <w:rPr>
                <w:rFonts w:ascii="Arial" w:hAnsi="Arial" w:cs="Arial"/>
              </w:rPr>
              <w:t>TBD</w:t>
            </w:r>
          </w:p>
        </w:tc>
      </w:tr>
      <w:tr w:rsidR="00181913" w:rsidRPr="00417F7E" w14:paraId="11E4A51B" w14:textId="77777777" w:rsidTr="00181913">
        <w:trPr>
          <w:trHeight w:val="720"/>
        </w:trPr>
        <w:tc>
          <w:tcPr>
            <w:tcW w:w="2610" w:type="dxa"/>
            <w:vAlign w:val="center"/>
          </w:tcPr>
          <w:p w14:paraId="3348BFC2" w14:textId="3830EC61" w:rsidR="00181913" w:rsidRPr="00417F7E" w:rsidRDefault="003F16CA" w:rsidP="001819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27F0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:00 – 12:</w:t>
            </w:r>
            <w:r w:rsidR="00D27F0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3960" w:type="dxa"/>
            <w:vAlign w:val="center"/>
          </w:tcPr>
          <w:p w14:paraId="08F1571D" w14:textId="364B9DF7" w:rsidR="00181913" w:rsidRPr="00417F7E" w:rsidRDefault="00616B58" w:rsidP="001819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Networking</w:t>
            </w:r>
          </w:p>
        </w:tc>
        <w:tc>
          <w:tcPr>
            <w:tcW w:w="2780" w:type="dxa"/>
            <w:vAlign w:val="center"/>
          </w:tcPr>
          <w:p w14:paraId="2DA79AA6" w14:textId="3365A2F7" w:rsidR="00181913" w:rsidRPr="00417F7E" w:rsidRDefault="003F16CA" w:rsidP="001819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</w:tr>
    </w:tbl>
    <w:p w14:paraId="44A405CC" w14:textId="77777777" w:rsidR="001A7BBC" w:rsidRPr="001A7BBC" w:rsidRDefault="001A7BBC" w:rsidP="00B77AF6"/>
    <w:sectPr w:rsidR="001A7BBC" w:rsidRPr="001A7BBC" w:rsidSect="001A7BB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81"/>
    <w:rsid w:val="00080107"/>
    <w:rsid w:val="00181913"/>
    <w:rsid w:val="001916E6"/>
    <w:rsid w:val="001A7BBC"/>
    <w:rsid w:val="003F16CA"/>
    <w:rsid w:val="00417F7E"/>
    <w:rsid w:val="005C4981"/>
    <w:rsid w:val="00616B58"/>
    <w:rsid w:val="00683415"/>
    <w:rsid w:val="00684498"/>
    <w:rsid w:val="0075681C"/>
    <w:rsid w:val="00757878"/>
    <w:rsid w:val="00B172A8"/>
    <w:rsid w:val="00B77AF6"/>
    <w:rsid w:val="00C23C8C"/>
    <w:rsid w:val="00D27F09"/>
    <w:rsid w:val="00FF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BA583"/>
  <w15:chartTrackingRefBased/>
  <w15:docId w15:val="{D02C6350-DAC8-449B-8687-39F00897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913"/>
    <w:pPr>
      <w:spacing w:after="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BBC"/>
    <w:pPr>
      <w:keepNext/>
      <w:keepLines/>
      <w:spacing w:before="120" w:after="120"/>
      <w:jc w:val="center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913"/>
    <w:pPr>
      <w:keepNext/>
      <w:keepLines/>
      <w:spacing w:after="0"/>
      <w:jc w:val="center"/>
      <w:outlineLvl w:val="1"/>
    </w:pPr>
    <w:rPr>
      <w:rFonts w:ascii="Arial" w:eastAsiaTheme="majorEastAsia" w:hAnsi="Arial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7F7E"/>
    <w:pPr>
      <w:keepNext/>
      <w:keepLines/>
      <w:spacing w:before="240" w:after="240"/>
      <w:jc w:val="center"/>
      <w:outlineLvl w:val="2"/>
    </w:pPr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A7BBC"/>
    <w:pPr>
      <w:spacing w:after="0" w:line="240" w:lineRule="auto"/>
      <w:contextualSpacing/>
      <w:jc w:val="center"/>
    </w:pPr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BBC"/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81913"/>
    <w:rPr>
      <w:rFonts w:ascii="Arial" w:eastAsiaTheme="majorEastAsia" w:hAnsi="Arial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7F7E"/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7BBC"/>
    <w:rPr>
      <w:rFonts w:ascii="Arial" w:eastAsiaTheme="majorEastAsia" w:hAnsi="Arial" w:cstheme="majorBidi"/>
      <w:b/>
      <w:sz w:val="32"/>
      <w:szCs w:val="32"/>
    </w:rPr>
  </w:style>
  <w:style w:type="table" w:styleId="TableGrid">
    <w:name w:val="Table Grid"/>
    <w:basedOn w:val="TableNormal"/>
    <w:uiPriority w:val="39"/>
    <w:rsid w:val="00181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eattlegov.sharepoint.com/sites/SPU_OC/Other%20Templates/SPU%20Agenda%20Template.dotx?OR=81dd2b71-fb82-4b33-ac71-fed46bf0f87a&amp;CID=737bd6a1-9018-a000-893d-275e9bbe7f7b&amp;CT=1762371730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122DFE1E3BB4CA7514FCD4269EBAB" ma:contentTypeVersion="21" ma:contentTypeDescription="Create a new document." ma:contentTypeScope="" ma:versionID="b55c14e2663a63dbf94f721728700af2">
  <xsd:schema xmlns:xsd="http://www.w3.org/2001/XMLSchema" xmlns:xs="http://www.w3.org/2001/XMLSchema" xmlns:p="http://schemas.microsoft.com/office/2006/metadata/properties" xmlns:ns2="6fa566c7-80b9-4e51-87fa-54b507a758f4" xmlns:ns3="a2ca0671-8672-47b6-b9cc-f39efca7e0ed" targetNamespace="http://schemas.microsoft.com/office/2006/metadata/properties" ma:root="true" ma:fieldsID="6d55c3b5f87eae2d0a3c07a2d72485bc" ns2:_="" ns3:_="">
    <xsd:import namespace="6fa566c7-80b9-4e51-87fa-54b507a758f4"/>
    <xsd:import namespace="a2ca0671-8672-47b6-b9cc-f39efca7e0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566c7-80b9-4e51-87fa-54b507a758f4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a0671-8672-47b6-b9cc-f39efca7e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fa566c7-80b9-4e51-87fa-54b507a758f4">M53EVM4Z5KRZ-822025065-42</_dlc_DocId>
    <_dlc_DocIdUrl xmlns="6fa566c7-80b9-4e51-87fa-54b507a758f4">
      <Url>https://seattlegov.sharepoint.com/sites/SPU_OC/_layouts/15/DocIdRedir.aspx?ID=M53EVM4Z5KRZ-822025065-42</Url>
      <Description>M53EVM4Z5KRZ-822025065-42</Description>
    </_dlc_DocIdUrl>
    <SharedWithUsers xmlns="6fa566c7-80b9-4e51-87fa-54b507a758f4">
      <UserInfo>
        <DisplayName>Cramer, Tracy</DisplayName>
        <AccountId>211</AccountId>
        <AccountType/>
      </UserInfo>
    </SharedWithUsers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E1C5580C-9B9C-4E78-817C-76B945DA4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566c7-80b9-4e51-87fa-54b507a758f4"/>
    <ds:schemaRef ds:uri="a2ca0671-8672-47b6-b9cc-f39efca7e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1D8FE-EBF2-4638-85FB-59D3D8477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3489A-9ECB-4326-A400-0F24C0BB5AEF}">
  <ds:schemaRefs>
    <ds:schemaRef ds:uri="http://schemas.microsoft.com/office/2006/metadata/properties"/>
    <ds:schemaRef ds:uri="http://schemas.microsoft.com/office/infopath/2007/PartnerControls"/>
    <ds:schemaRef ds:uri="6fa566c7-80b9-4e51-87fa-54b507a758f4"/>
  </ds:schemaRefs>
</ds:datastoreItem>
</file>

<file path=customXml/itemProps4.xml><?xml version="1.0" encoding="utf-8"?>
<ds:datastoreItem xmlns:ds="http://schemas.openxmlformats.org/officeDocument/2006/customXml" ds:itemID="{0E9C535B-DE11-436A-B8AE-ACB1AD994AC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SPU%20Agenda%20Template.dotx?OR=81dd2b71-fb82-4b33-ac71-fed46bf0f87a&amp;CID=737bd6a1-9018-a000-893d-275e9bbe7f7b&amp;CT=1762371730062</Template>
  <TotalTime>13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Lord, Alan</dc:creator>
  <cp:keywords/>
  <dc:description/>
  <cp:lastModifiedBy>Kapoi, Christina</cp:lastModifiedBy>
  <cp:revision>7</cp:revision>
  <dcterms:created xsi:type="dcterms:W3CDTF">2025-11-05T19:42:00Z</dcterms:created>
  <dcterms:modified xsi:type="dcterms:W3CDTF">2025-11-18T16:46:00Z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0x010100008122DFE1E3BB4CA7514FCD4269EBAB</vt:lpwstr>
  </property>
  <property fmtid="{D5CDD505-2E9C-101B-9397-08002B2CF9AE}" pid="3" name="_dlc_DocIdItemGuid">
    <vt:lpwstr>d001d0c6-e5f2-4f46-a35f-e6d233653444</vt:lpwstr>
  </property>
  <property fmtid="{D5CDD505-2E9C-101B-9397-08002B2CF9AE}" pid="4" name="Order">
    <vt:r8>4200</vt:r8>
  </property>
  <property fmtid="{D5CDD505-2E9C-101B-9397-08002B2CF9AE}" pid="5" name="_ExtendedDescription">
    <vt:lpwstr/>
  </property>
</Properties>
</file>